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40329" w14:textId="77777777" w:rsidR="00163112" w:rsidRDefault="00163112" w:rsidP="00357BFC">
      <w:pPr>
        <w:ind w:right="142"/>
      </w:pPr>
    </w:p>
    <w:p w14:paraId="1CEA15A9" w14:textId="77777777" w:rsidR="00163112" w:rsidRPr="00163112" w:rsidRDefault="00163112" w:rsidP="00163112"/>
    <w:p w14:paraId="5B4DBF19" w14:textId="77777777" w:rsidR="001A0520" w:rsidRDefault="001A0520" w:rsidP="00163112">
      <w:pPr>
        <w:rPr>
          <w:rFonts w:ascii="Calibri" w:eastAsia="Calibri" w:hAnsi="Calibri" w:cs="Arial"/>
          <w:sz w:val="26"/>
          <w:szCs w:val="26"/>
        </w:rPr>
      </w:pPr>
    </w:p>
    <w:p w14:paraId="50A8FF98" w14:textId="77777777" w:rsidR="00163112" w:rsidRPr="00163112" w:rsidRDefault="00163112" w:rsidP="00163112">
      <w:pPr>
        <w:rPr>
          <w:rFonts w:ascii="Calibri" w:hAnsi="Calibri" w:cs="Arial"/>
          <w:sz w:val="26"/>
          <w:szCs w:val="26"/>
        </w:rPr>
      </w:pPr>
      <w:proofErr w:type="spellStart"/>
      <w:r w:rsidRPr="00163112">
        <w:rPr>
          <w:rFonts w:ascii="Calibri" w:eastAsia="Calibri" w:hAnsi="Calibri" w:cs="Arial"/>
          <w:sz w:val="26"/>
          <w:szCs w:val="26"/>
        </w:rPr>
        <w:t>Kollbrunn</w:t>
      </w:r>
      <w:proofErr w:type="spellEnd"/>
      <w:r w:rsidRPr="00163112">
        <w:rPr>
          <w:rFonts w:ascii="Calibri" w:hAnsi="Calibri" w:cs="Arial"/>
          <w:sz w:val="26"/>
          <w:szCs w:val="26"/>
        </w:rPr>
        <w:t xml:space="preserve">, </w:t>
      </w:r>
      <w:r w:rsidRPr="00163112">
        <w:rPr>
          <w:rFonts w:ascii="Calibri" w:eastAsia="Calibri" w:hAnsi="Calibri" w:cs="Arial"/>
          <w:sz w:val="26"/>
          <w:szCs w:val="26"/>
        </w:rPr>
        <w:t>im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August</w:t>
      </w:r>
      <w:r w:rsidRPr="00163112">
        <w:rPr>
          <w:rFonts w:ascii="Calibri" w:hAnsi="Calibri" w:cs="Arial"/>
          <w:sz w:val="26"/>
          <w:szCs w:val="26"/>
        </w:rPr>
        <w:t xml:space="preserve"> 2017</w:t>
      </w:r>
    </w:p>
    <w:p w14:paraId="7E623811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</w:p>
    <w:p w14:paraId="190DD9D1" w14:textId="77777777" w:rsidR="00163112" w:rsidRPr="00163112" w:rsidRDefault="00163112" w:rsidP="00357BFC">
      <w:pPr>
        <w:ind w:right="142"/>
        <w:rPr>
          <w:rFonts w:ascii="Calibri" w:hAnsi="Calibri" w:cs="Arial"/>
          <w:b/>
          <w:sz w:val="26"/>
          <w:szCs w:val="26"/>
        </w:rPr>
      </w:pPr>
      <w:r w:rsidRPr="00163112">
        <w:rPr>
          <w:rFonts w:ascii="Calibri" w:eastAsia="Calibri" w:hAnsi="Calibri" w:cs="Arial"/>
          <w:b/>
          <w:sz w:val="26"/>
          <w:szCs w:val="26"/>
        </w:rPr>
        <w:t>Kostenlose</w:t>
      </w:r>
      <w:r w:rsidRPr="00163112">
        <w:rPr>
          <w:rFonts w:ascii="Calibri" w:hAnsi="Calibri" w:cs="Arial"/>
          <w:b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b/>
          <w:sz w:val="26"/>
          <w:szCs w:val="26"/>
        </w:rPr>
        <w:t>Notfall</w:t>
      </w:r>
      <w:r w:rsidRPr="00163112">
        <w:rPr>
          <w:rFonts w:ascii="Calibri" w:hAnsi="Calibri" w:cs="Arial"/>
          <w:b/>
          <w:sz w:val="26"/>
          <w:szCs w:val="26"/>
        </w:rPr>
        <w:t>-</w:t>
      </w:r>
      <w:r w:rsidRPr="00163112">
        <w:rPr>
          <w:rFonts w:ascii="Calibri" w:eastAsia="Calibri" w:hAnsi="Calibri" w:cs="Arial"/>
          <w:b/>
          <w:sz w:val="26"/>
          <w:szCs w:val="26"/>
        </w:rPr>
        <w:t>Ausweise</w:t>
      </w:r>
      <w:r w:rsidRPr="00163112">
        <w:rPr>
          <w:rFonts w:ascii="Calibri" w:hAnsi="Calibri" w:cs="Arial"/>
          <w:b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b/>
          <w:sz w:val="26"/>
          <w:szCs w:val="26"/>
        </w:rPr>
        <w:t>für</w:t>
      </w:r>
      <w:r w:rsidRPr="00163112">
        <w:rPr>
          <w:rFonts w:ascii="Calibri" w:hAnsi="Calibri" w:cs="Arial"/>
          <w:b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b/>
          <w:sz w:val="26"/>
          <w:szCs w:val="26"/>
        </w:rPr>
        <w:t>Tierhalter</w:t>
      </w:r>
    </w:p>
    <w:p w14:paraId="4369E14C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</w:p>
    <w:p w14:paraId="4FF4E731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  <w:r w:rsidRPr="00163112">
        <w:rPr>
          <w:rFonts w:ascii="Calibri" w:eastAsia="Calibri" w:hAnsi="Calibri" w:cs="Arial"/>
          <w:sz w:val="26"/>
          <w:szCs w:val="26"/>
        </w:rPr>
        <w:t>Sehr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geehrte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Damen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und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Herren</w:t>
      </w:r>
    </w:p>
    <w:p w14:paraId="015620B1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</w:p>
    <w:p w14:paraId="6030CA44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  <w:r w:rsidRPr="00163112">
        <w:rPr>
          <w:rFonts w:ascii="Calibri" w:eastAsia="Calibri" w:hAnsi="Calibri" w:cs="Arial"/>
          <w:sz w:val="26"/>
          <w:szCs w:val="26"/>
        </w:rPr>
        <w:t>Unser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kostenloser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Notfallausweis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ist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ein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unentbehrlicher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Begleiter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für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Tierhalter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im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Alltag</w:t>
      </w:r>
      <w:r w:rsidRPr="00163112">
        <w:rPr>
          <w:rFonts w:ascii="Calibri" w:hAnsi="Calibri" w:cs="Arial"/>
          <w:sz w:val="26"/>
          <w:szCs w:val="26"/>
        </w:rPr>
        <w:t>.</w:t>
      </w:r>
    </w:p>
    <w:p w14:paraId="4ACC73BC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</w:p>
    <w:p w14:paraId="2080E138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  <w:r w:rsidRPr="00163112">
        <w:rPr>
          <w:rFonts w:ascii="Calibri" w:eastAsia="Calibri" w:hAnsi="Calibri" w:cs="Arial"/>
          <w:sz w:val="26"/>
          <w:szCs w:val="26"/>
        </w:rPr>
        <w:t>Der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Notfallausweis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gibt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darüber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Auskunft</w:t>
      </w:r>
      <w:r w:rsidRPr="00163112">
        <w:rPr>
          <w:rFonts w:ascii="Calibri" w:hAnsi="Calibri" w:cs="Arial"/>
          <w:sz w:val="26"/>
          <w:szCs w:val="26"/>
        </w:rPr>
        <w:t xml:space="preserve">, </w:t>
      </w:r>
      <w:r w:rsidRPr="00163112">
        <w:rPr>
          <w:rFonts w:ascii="Calibri" w:eastAsia="Calibri" w:hAnsi="Calibri" w:cs="Arial"/>
          <w:sz w:val="26"/>
          <w:szCs w:val="26"/>
        </w:rPr>
        <w:t>welche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Tiere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Zuhause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auf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Hilfe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angewiesen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sind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und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wo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sie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sich</w:t>
      </w:r>
      <w:r w:rsidRPr="00163112">
        <w:rPr>
          <w:rFonts w:ascii="Calibri" w:hAnsi="Calibri" w:cs="Arial"/>
          <w:sz w:val="26"/>
          <w:szCs w:val="26"/>
        </w:rPr>
        <w:t xml:space="preserve"> </w:t>
      </w:r>
      <w:r w:rsidRPr="00163112">
        <w:rPr>
          <w:rFonts w:ascii="Calibri" w:eastAsia="Calibri" w:hAnsi="Calibri" w:cs="Arial"/>
          <w:sz w:val="26"/>
          <w:szCs w:val="26"/>
        </w:rPr>
        <w:t>befinden</w:t>
      </w:r>
      <w:r w:rsidRPr="00163112">
        <w:rPr>
          <w:rFonts w:ascii="Calibri" w:hAnsi="Calibri" w:cs="Arial"/>
          <w:sz w:val="26"/>
          <w:szCs w:val="26"/>
        </w:rPr>
        <w:t>. Auf diese Weise wird sichergestellt, dass für die Tiere in einem Notfall gut gesorgt wird. Der Ausweis sollte einen festen Platz im Portemonnaie haben – er kann im Ernstfall das Leben der Tiere retten!</w:t>
      </w:r>
    </w:p>
    <w:p w14:paraId="0B4CE6BB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</w:p>
    <w:p w14:paraId="203C4F0E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  <w:r w:rsidRPr="00163112">
        <w:rPr>
          <w:rFonts w:ascii="Calibri" w:hAnsi="Calibri" w:cs="Arial"/>
          <w:sz w:val="26"/>
          <w:szCs w:val="26"/>
        </w:rPr>
        <w:t>Wir offerieren Ihnen, als Beilage zu Ihren Rechnungen, unsere Bestellkarten für diese Gratis-Notfallausweise beizulegen.</w:t>
      </w:r>
    </w:p>
    <w:p w14:paraId="44B18BA0" w14:textId="77777777" w:rsidR="00163112" w:rsidRPr="00163112" w:rsidRDefault="00163112" w:rsidP="00357BFC">
      <w:pPr>
        <w:ind w:right="142"/>
        <w:rPr>
          <w:rFonts w:ascii="Calibri" w:hAnsi="Calibri" w:cs="Arial"/>
          <w:sz w:val="26"/>
          <w:szCs w:val="26"/>
        </w:rPr>
      </w:pPr>
    </w:p>
    <w:p w14:paraId="6A465429" w14:textId="77777777" w:rsidR="00163112" w:rsidRPr="00163112" w:rsidRDefault="00163112" w:rsidP="00163112">
      <w:pPr>
        <w:ind w:right="142"/>
        <w:rPr>
          <w:rFonts w:ascii="Calibri" w:hAnsi="Calibri" w:cs="Arial"/>
          <w:sz w:val="26"/>
          <w:szCs w:val="26"/>
        </w:rPr>
      </w:pPr>
      <w:r w:rsidRPr="00163112">
        <w:rPr>
          <w:rFonts w:ascii="Calibri" w:hAnsi="Calibri" w:cs="Arial"/>
          <w:sz w:val="26"/>
          <w:szCs w:val="26"/>
        </w:rPr>
        <w:t xml:space="preserve">Die gewünschte Anzahl dieser Bestellkarten können Sie mittels untenstehendem Talon bei unserer Tierschutzstiftung per Fax 052 20326 80 oder per Mail </w:t>
      </w:r>
      <w:hyperlink r:id="rId7" w:history="1">
        <w:r w:rsidRPr="00163112">
          <w:rPr>
            <w:rStyle w:val="Link"/>
            <w:rFonts w:ascii="Calibri" w:hAnsi="Calibri" w:cs="Arial"/>
            <w:sz w:val="26"/>
            <w:szCs w:val="26"/>
          </w:rPr>
          <w:t>aufklaerung@susyutzinger.ch</w:t>
        </w:r>
      </w:hyperlink>
      <w:r w:rsidRPr="00163112">
        <w:rPr>
          <w:rFonts w:ascii="Calibri" w:hAnsi="Calibri" w:cs="Arial"/>
          <w:sz w:val="26"/>
          <w:szCs w:val="26"/>
        </w:rPr>
        <w:t xml:space="preserve"> anfordern.</w:t>
      </w:r>
    </w:p>
    <w:p w14:paraId="27179D56" w14:textId="77777777" w:rsidR="00163112" w:rsidRPr="00163112" w:rsidRDefault="00163112" w:rsidP="00163112">
      <w:pPr>
        <w:ind w:right="142"/>
        <w:rPr>
          <w:rFonts w:ascii="Calibri" w:hAnsi="Calibri" w:cs="Arial"/>
          <w:sz w:val="26"/>
          <w:szCs w:val="26"/>
        </w:rPr>
      </w:pPr>
    </w:p>
    <w:p w14:paraId="4FFBAA0F" w14:textId="77777777" w:rsidR="00163112" w:rsidRPr="00163112" w:rsidRDefault="00163112" w:rsidP="00163112">
      <w:pPr>
        <w:ind w:right="142"/>
        <w:rPr>
          <w:rFonts w:ascii="Calibri" w:hAnsi="Calibri" w:cs="Arial"/>
          <w:sz w:val="26"/>
          <w:szCs w:val="26"/>
        </w:rPr>
      </w:pPr>
      <w:r w:rsidRPr="00163112">
        <w:rPr>
          <w:rFonts w:ascii="Calibri" w:hAnsi="Calibri" w:cs="Arial"/>
          <w:sz w:val="26"/>
          <w:szCs w:val="26"/>
        </w:rPr>
        <w:t xml:space="preserve">Freundliche </w:t>
      </w:r>
      <w:proofErr w:type="spellStart"/>
      <w:r w:rsidRPr="00163112">
        <w:rPr>
          <w:rFonts w:ascii="Calibri" w:hAnsi="Calibri" w:cs="Arial"/>
          <w:sz w:val="26"/>
          <w:szCs w:val="26"/>
        </w:rPr>
        <w:t>Grüsse</w:t>
      </w:r>
      <w:proofErr w:type="spellEnd"/>
    </w:p>
    <w:p w14:paraId="04B7D5AC" w14:textId="77777777" w:rsidR="00163112" w:rsidRPr="00163112" w:rsidRDefault="00163112" w:rsidP="00163112">
      <w:pPr>
        <w:ind w:right="142"/>
        <w:rPr>
          <w:rFonts w:ascii="Calibri" w:hAnsi="Calibri" w:cs="Arial"/>
          <w:sz w:val="26"/>
          <w:szCs w:val="26"/>
        </w:rPr>
      </w:pPr>
    </w:p>
    <w:p w14:paraId="1B8CE142" w14:textId="77777777" w:rsidR="00163112" w:rsidRPr="00163112" w:rsidRDefault="00163112" w:rsidP="00163112">
      <w:pPr>
        <w:ind w:right="142"/>
        <w:rPr>
          <w:rFonts w:ascii="Calibri" w:hAnsi="Calibri" w:cs="Arial"/>
          <w:i/>
          <w:sz w:val="26"/>
          <w:szCs w:val="26"/>
        </w:rPr>
      </w:pPr>
      <w:proofErr w:type="spellStart"/>
      <w:r w:rsidRPr="00163112">
        <w:rPr>
          <w:rFonts w:ascii="Calibri" w:hAnsi="Calibri" w:cs="Arial"/>
          <w:i/>
          <w:sz w:val="26"/>
          <w:szCs w:val="26"/>
        </w:rPr>
        <w:t>Susy</w:t>
      </w:r>
      <w:proofErr w:type="spellEnd"/>
      <w:r w:rsidRPr="00163112">
        <w:rPr>
          <w:rFonts w:ascii="Calibri" w:hAnsi="Calibri" w:cs="Arial"/>
          <w:i/>
          <w:sz w:val="26"/>
          <w:szCs w:val="26"/>
        </w:rPr>
        <w:t xml:space="preserve"> </w:t>
      </w:r>
      <w:proofErr w:type="spellStart"/>
      <w:r w:rsidRPr="00163112">
        <w:rPr>
          <w:rFonts w:ascii="Calibri" w:hAnsi="Calibri" w:cs="Arial"/>
          <w:i/>
          <w:sz w:val="26"/>
          <w:szCs w:val="26"/>
        </w:rPr>
        <w:t>Utzinger</w:t>
      </w:r>
      <w:proofErr w:type="spellEnd"/>
      <w:r w:rsidRPr="00163112">
        <w:rPr>
          <w:rFonts w:ascii="Calibri" w:hAnsi="Calibri" w:cs="Arial"/>
          <w:i/>
          <w:sz w:val="26"/>
          <w:szCs w:val="26"/>
        </w:rPr>
        <w:t xml:space="preserve"> Stiftung für Tierschutz</w:t>
      </w:r>
    </w:p>
    <w:p w14:paraId="06AA562E" w14:textId="77777777" w:rsidR="00163112" w:rsidRPr="00163112" w:rsidRDefault="00163112" w:rsidP="00163112">
      <w:pPr>
        <w:ind w:right="142"/>
        <w:rPr>
          <w:rFonts w:ascii="Calibri" w:hAnsi="Calibri" w:cs="Arial"/>
          <w:i/>
          <w:sz w:val="26"/>
          <w:szCs w:val="26"/>
        </w:rPr>
      </w:pPr>
    </w:p>
    <w:p w14:paraId="4FB8D4D6" w14:textId="77777777" w:rsidR="00163112" w:rsidRPr="00163112" w:rsidRDefault="00163112" w:rsidP="00163112">
      <w:pPr>
        <w:ind w:right="142"/>
        <w:rPr>
          <w:rFonts w:ascii="Calibri" w:hAnsi="Calibri" w:cs="Arial"/>
          <w:i/>
          <w:sz w:val="26"/>
          <w:szCs w:val="26"/>
        </w:rPr>
      </w:pPr>
      <w:r w:rsidRPr="00163112">
        <w:rPr>
          <w:rFonts w:ascii="Calibri" w:hAnsi="Calibri" w:cs="Arial"/>
          <w:i/>
          <w:noProof/>
          <w:sz w:val="26"/>
          <w:szCs w:val="26"/>
        </w:rPr>
        <w:drawing>
          <wp:inline distT="0" distB="0" distL="0" distR="0" wp14:anchorId="720B8273" wp14:editId="3E9858C2">
            <wp:extent cx="1047478" cy="376318"/>
            <wp:effectExtent l="0" t="0" r="0" b="5080"/>
            <wp:docPr id="1" name="Bild 1" descr="/Users/lisavolkart/Desktop/LISA/US Lisa Volk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isavolkart/Desktop/LISA/US Lisa Volk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96" cy="3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0371" w14:textId="77777777" w:rsidR="00163112" w:rsidRPr="00163112" w:rsidRDefault="00163112" w:rsidP="00163112">
      <w:pPr>
        <w:ind w:right="142"/>
        <w:rPr>
          <w:rFonts w:ascii="Calibri" w:hAnsi="Calibri" w:cs="Arial"/>
          <w:sz w:val="26"/>
          <w:szCs w:val="26"/>
        </w:rPr>
      </w:pPr>
      <w:r w:rsidRPr="00163112">
        <w:rPr>
          <w:rFonts w:ascii="Calibri" w:hAnsi="Calibri" w:cs="Arial"/>
          <w:sz w:val="26"/>
          <w:szCs w:val="26"/>
        </w:rPr>
        <w:t xml:space="preserve">Lisa </w:t>
      </w:r>
      <w:proofErr w:type="spellStart"/>
      <w:r w:rsidRPr="00163112">
        <w:rPr>
          <w:rFonts w:ascii="Calibri" w:hAnsi="Calibri" w:cs="Arial"/>
          <w:sz w:val="26"/>
          <w:szCs w:val="26"/>
        </w:rPr>
        <w:t>Volkart</w:t>
      </w:r>
      <w:proofErr w:type="spellEnd"/>
    </w:p>
    <w:p w14:paraId="60F2B687" w14:textId="77777777" w:rsidR="001A0520" w:rsidRDefault="001A0520" w:rsidP="00163112">
      <w:pPr>
        <w:ind w:right="142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3805E0" wp14:editId="224622D1">
            <wp:simplePos x="0" y="0"/>
            <wp:positionH relativeFrom="column">
              <wp:posOffset>133350</wp:posOffset>
            </wp:positionH>
            <wp:positionV relativeFrom="paragraph">
              <wp:posOffset>4445</wp:posOffset>
            </wp:positionV>
            <wp:extent cx="572135" cy="572135"/>
            <wp:effectExtent l="0" t="0" r="12065" b="12065"/>
            <wp:wrapTight wrapText="bothSides">
              <wp:wrapPolygon edited="0">
                <wp:start x="0" y="0"/>
                <wp:lineTo x="0" y="21097"/>
                <wp:lineTo x="21097" y="21097"/>
                <wp:lineTo x="21097" y="0"/>
                <wp:lineTo x="0" y="0"/>
              </wp:wrapPolygon>
            </wp:wrapTight>
            <wp:docPr id="2" name="Bild 2" descr="/Users/lisavolkart/Desktop/32771326-vektor-schere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isavolkart/Desktop/32771326-vektor-schere-symb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146E3" w14:textId="77777777" w:rsidR="00163112" w:rsidRDefault="00163112" w:rsidP="00163112">
      <w:pPr>
        <w:ind w:right="142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-------------------------------------------------------------------------------------------</w:t>
      </w:r>
      <w:r w:rsidR="001A0520">
        <w:rPr>
          <w:rFonts w:ascii="Calibri" w:hAnsi="Calibri" w:cs="Arial"/>
          <w:sz w:val="26"/>
          <w:szCs w:val="26"/>
        </w:rPr>
        <w:t>-------------</w:t>
      </w:r>
    </w:p>
    <w:p w14:paraId="7B1962B4" w14:textId="77777777" w:rsidR="001A0520" w:rsidRDefault="001A0520" w:rsidP="00163112">
      <w:pPr>
        <w:ind w:right="142"/>
        <w:rPr>
          <w:rFonts w:ascii="Calibri" w:hAnsi="Calibri" w:cs="Arial"/>
          <w:sz w:val="26"/>
          <w:szCs w:val="26"/>
        </w:rPr>
      </w:pPr>
    </w:p>
    <w:p w14:paraId="17EC9758" w14:textId="77777777" w:rsidR="001A0520" w:rsidRDefault="001A0520" w:rsidP="00163112">
      <w:pPr>
        <w:ind w:right="142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sz w:val="28"/>
          <w:szCs w:val="28"/>
        </w:rPr>
        <w:t>Wir bestellen ________ (Anzahl) Bestellkarten für den kostenlosen Bezug der</w:t>
      </w:r>
    </w:p>
    <w:p w14:paraId="6A76B97F" w14:textId="77777777" w:rsidR="001A0520" w:rsidRDefault="001A0520" w:rsidP="00163112">
      <w:pPr>
        <w:ind w:right="142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Notfallausweise.</w:t>
      </w:r>
    </w:p>
    <w:p w14:paraId="67B7359F" w14:textId="77777777" w:rsidR="001A0520" w:rsidRDefault="001A0520" w:rsidP="00163112">
      <w:pPr>
        <w:ind w:right="142"/>
        <w:rPr>
          <w:rFonts w:ascii="Calibri" w:hAnsi="Calibri" w:cs="Arial"/>
          <w:sz w:val="28"/>
          <w:szCs w:val="28"/>
        </w:rPr>
      </w:pPr>
    </w:p>
    <w:p w14:paraId="7A90F198" w14:textId="77777777" w:rsidR="001A0520" w:rsidRPr="00163112" w:rsidRDefault="001A0520" w:rsidP="00163112">
      <w:pPr>
        <w:ind w:right="142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Absender / Stempel</w:t>
      </w:r>
    </w:p>
    <w:sectPr w:rsidR="001A0520" w:rsidRPr="00163112" w:rsidSect="00237A02">
      <w:headerReference w:type="default" r:id="rId10"/>
      <w:headerReference w:type="first" r:id="rId11"/>
      <w:footerReference w:type="first" r:id="rId12"/>
      <w:pgSz w:w="11906" w:h="16838" w:code="9"/>
      <w:pgMar w:top="1559" w:right="992" w:bottom="1701" w:left="1134" w:header="0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2082E" w14:textId="77777777" w:rsidR="0022370A" w:rsidRDefault="0022370A">
      <w:r>
        <w:separator/>
      </w:r>
    </w:p>
  </w:endnote>
  <w:endnote w:type="continuationSeparator" w:id="0">
    <w:p w14:paraId="7560B50D" w14:textId="77777777" w:rsidR="0022370A" w:rsidRDefault="0022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Arial"/>
    <w:charset w:val="00"/>
    <w:family w:val="swiss"/>
    <w:pitch w:val="variable"/>
    <w:sig w:usb0="8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42FB2" w14:textId="77777777" w:rsidR="00237A02" w:rsidRDefault="00237A02">
    <w:pPr>
      <w:pStyle w:val="Fuzeile"/>
      <w:ind w:left="-1134"/>
    </w:pPr>
  </w:p>
  <w:p w14:paraId="104672C5" w14:textId="77777777" w:rsidR="00237A02" w:rsidRDefault="00237A02">
    <w:pPr>
      <w:pStyle w:val="Fuzeile"/>
      <w:ind w:left="-1134"/>
    </w:pPr>
  </w:p>
  <w:p w14:paraId="79AD9E65" w14:textId="77777777" w:rsidR="00237A02" w:rsidRDefault="00237A02">
    <w:pPr>
      <w:pStyle w:val="Fuzeile"/>
      <w:ind w:left="-1134"/>
    </w:pPr>
  </w:p>
  <w:p w14:paraId="14A276B0" w14:textId="77777777" w:rsidR="00237A02" w:rsidRDefault="00237A02">
    <w:pPr>
      <w:pStyle w:val="Fuzeile"/>
      <w:ind w:left="-1134"/>
    </w:pPr>
  </w:p>
  <w:p w14:paraId="37B00A4A" w14:textId="77777777" w:rsidR="00237A02" w:rsidRDefault="00237A02">
    <w:pPr>
      <w:pStyle w:val="Fuzeile"/>
      <w:ind w:left="-1134"/>
    </w:pPr>
  </w:p>
  <w:p w14:paraId="7787963E" w14:textId="77777777" w:rsidR="00237A02" w:rsidRDefault="00237A02">
    <w:pPr>
      <w:pStyle w:val="Fuzeile"/>
      <w:ind w:left="-113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AD0A3" w14:textId="77777777" w:rsidR="0022370A" w:rsidRDefault="0022370A">
      <w:r>
        <w:separator/>
      </w:r>
    </w:p>
  </w:footnote>
  <w:footnote w:type="continuationSeparator" w:id="0">
    <w:p w14:paraId="58C22A06" w14:textId="77777777" w:rsidR="0022370A" w:rsidRDefault="002237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11EAE" w14:textId="77777777" w:rsidR="00237A02" w:rsidRDefault="00A37B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C51CF6" wp14:editId="3DF50034">
          <wp:simplePos x="0" y="0"/>
          <wp:positionH relativeFrom="column">
            <wp:posOffset>-1905</wp:posOffset>
          </wp:positionH>
          <wp:positionV relativeFrom="paragraph">
            <wp:posOffset>440690</wp:posOffset>
          </wp:positionV>
          <wp:extent cx="1800225" cy="532130"/>
          <wp:effectExtent l="0" t="0" r="3175" b="1270"/>
          <wp:wrapNone/>
          <wp:docPr id="5" name="Bild 5" descr="SU_logo 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U_logo 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68957" w14:textId="77777777" w:rsidR="00237A02" w:rsidRDefault="00237A02" w:rsidP="00357BFC">
    <w:pPr>
      <w:pStyle w:val="Kopfzeile"/>
      <w:tabs>
        <w:tab w:val="clear" w:pos="9072"/>
        <w:tab w:val="right" w:pos="9498"/>
      </w:tabs>
      <w:ind w:right="-711"/>
      <w:jc w:val="right"/>
      <w:rPr>
        <w:rFonts w:ascii="Frutiger 55 Roman" w:hAnsi="Frutiger 55 Roman"/>
      </w:rPr>
    </w:pPr>
  </w:p>
  <w:p w14:paraId="382FB974" w14:textId="77777777" w:rsidR="00237A02" w:rsidRDefault="00237A02" w:rsidP="007150A2">
    <w:pPr>
      <w:pStyle w:val="Kopfzeile"/>
      <w:jc w:val="right"/>
      <w:rPr>
        <w:rFonts w:ascii="Frutiger 55 Roman" w:hAnsi="Frutiger 55 Roman"/>
      </w:rPr>
    </w:pPr>
  </w:p>
  <w:p w14:paraId="19EA71BB" w14:textId="77777777" w:rsidR="00237A02" w:rsidRDefault="00237A02" w:rsidP="007150A2">
    <w:pPr>
      <w:pStyle w:val="Kopfzeile"/>
      <w:jc w:val="right"/>
      <w:rPr>
        <w:rFonts w:ascii="Frutiger 55 Roman" w:hAnsi="Frutiger 55 Roman"/>
      </w:rPr>
    </w:pPr>
  </w:p>
  <w:p w14:paraId="5219DD90" w14:textId="77777777" w:rsidR="00A37B4D" w:rsidRDefault="00A37B4D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  <w:r>
      <w:rPr>
        <w:noProof/>
        <w:color w:val="00539F"/>
        <w:sz w:val="16"/>
        <w:szCs w:val="16"/>
      </w:rPr>
      <w:drawing>
        <wp:anchor distT="0" distB="0" distL="114300" distR="114300" simplePos="0" relativeHeight="251657216" behindDoc="0" locked="0" layoutInCell="1" allowOverlap="1" wp14:anchorId="7B15A806" wp14:editId="08DBE5EB">
          <wp:simplePos x="0" y="0"/>
          <wp:positionH relativeFrom="column">
            <wp:posOffset>-29845</wp:posOffset>
          </wp:positionH>
          <wp:positionV relativeFrom="paragraph">
            <wp:posOffset>8255</wp:posOffset>
          </wp:positionV>
          <wp:extent cx="2514600" cy="742950"/>
          <wp:effectExtent l="0" t="0" r="0" b="0"/>
          <wp:wrapNone/>
          <wp:docPr id="4" name="Bild 4" descr="SU_logo 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_logo 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Frutiger 55 Roman" w:hAnsi="Frutiger 55 Roman"/>
        <w:color w:val="00539F"/>
        <w:sz w:val="16"/>
        <w:szCs w:val="16"/>
      </w:rPr>
      <w:t>Weisslingerstrasse</w:t>
    </w:r>
    <w:proofErr w:type="spellEnd"/>
    <w:r>
      <w:rPr>
        <w:rFonts w:ascii="Frutiger 55 Roman" w:hAnsi="Frutiger 55 Roman"/>
        <w:color w:val="00539F"/>
        <w:sz w:val="16"/>
        <w:szCs w:val="16"/>
      </w:rPr>
      <w:t xml:space="preserve"> 1</w:t>
    </w:r>
  </w:p>
  <w:p w14:paraId="4555B3DB" w14:textId="77777777" w:rsidR="00237A02" w:rsidRPr="007150A2" w:rsidRDefault="00A37B4D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  <w:r>
      <w:rPr>
        <w:rFonts w:ascii="Frutiger 55 Roman" w:hAnsi="Frutiger 55 Roman"/>
        <w:color w:val="00539F"/>
        <w:sz w:val="16"/>
        <w:szCs w:val="16"/>
      </w:rPr>
      <w:t xml:space="preserve">CH-8483 </w:t>
    </w:r>
    <w:proofErr w:type="spellStart"/>
    <w:r>
      <w:rPr>
        <w:rFonts w:ascii="Frutiger 55 Roman" w:hAnsi="Frutiger 55 Roman"/>
        <w:color w:val="00539F"/>
        <w:sz w:val="16"/>
        <w:szCs w:val="16"/>
      </w:rPr>
      <w:t>Kollbrunn</w:t>
    </w:r>
    <w:proofErr w:type="spellEnd"/>
  </w:p>
  <w:p w14:paraId="03E1AA89" w14:textId="77777777" w:rsidR="00237A02" w:rsidRPr="007150A2" w:rsidRDefault="00A37B4D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  <w:r>
      <w:rPr>
        <w:rFonts w:ascii="Frutiger 55 Roman" w:hAnsi="Frutiger 55 Roman"/>
        <w:color w:val="00539F"/>
        <w:sz w:val="16"/>
        <w:szCs w:val="16"/>
      </w:rPr>
      <w:t>Fon: +41 (0)52 202 69 69</w:t>
    </w:r>
  </w:p>
  <w:p w14:paraId="0357F24F" w14:textId="77777777" w:rsidR="00237A02" w:rsidRPr="007150A2" w:rsidRDefault="00A37B4D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  <w:r>
      <w:rPr>
        <w:rFonts w:ascii="Frutiger 55 Roman" w:hAnsi="Frutiger 55 Roman"/>
        <w:color w:val="00539F"/>
        <w:sz w:val="16"/>
        <w:szCs w:val="16"/>
      </w:rPr>
      <w:t>Fax: +41 (0)52 203 26 80</w:t>
    </w:r>
  </w:p>
  <w:p w14:paraId="5FF77E70" w14:textId="77777777" w:rsidR="00237A02" w:rsidRPr="007150A2" w:rsidRDefault="00237A02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  <w:r w:rsidRPr="007150A2">
      <w:rPr>
        <w:rFonts w:ascii="Frutiger 55 Roman" w:hAnsi="Frutiger 55 Roman"/>
        <w:color w:val="00539F"/>
        <w:sz w:val="16"/>
        <w:szCs w:val="16"/>
      </w:rPr>
      <w:t>info@susyutzinger.ch</w:t>
    </w:r>
  </w:p>
  <w:p w14:paraId="34BA824E" w14:textId="77777777" w:rsidR="00237A02" w:rsidRPr="007150A2" w:rsidRDefault="00237A02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  <w:r w:rsidRPr="007150A2">
      <w:rPr>
        <w:rFonts w:ascii="Frutiger 55 Roman" w:hAnsi="Frutiger 55 Roman"/>
        <w:color w:val="00539F"/>
        <w:sz w:val="16"/>
        <w:szCs w:val="16"/>
      </w:rPr>
      <w:t>www.susyutzinger.ch</w:t>
    </w:r>
  </w:p>
  <w:p w14:paraId="7225A839" w14:textId="77777777" w:rsidR="00237A02" w:rsidRPr="007150A2" w:rsidRDefault="00237A02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</w:p>
  <w:p w14:paraId="29B39442" w14:textId="77777777" w:rsidR="00237A02" w:rsidRPr="007150A2" w:rsidRDefault="00237A02" w:rsidP="007150A2">
    <w:pPr>
      <w:pStyle w:val="Kopfzeile"/>
      <w:jc w:val="right"/>
      <w:rPr>
        <w:rFonts w:ascii="Frutiger 55 Roman" w:hAnsi="Frutiger 55 Roman"/>
        <w:color w:val="00539F"/>
        <w:sz w:val="16"/>
        <w:szCs w:val="16"/>
      </w:rPr>
    </w:pPr>
    <w:r w:rsidRPr="007150A2">
      <w:rPr>
        <w:rFonts w:ascii="Frutiger 55 Roman" w:hAnsi="Frutiger 55 Roman"/>
        <w:color w:val="00539F"/>
        <w:sz w:val="16"/>
        <w:szCs w:val="16"/>
      </w:rPr>
      <w:t>Spendenkonto:</w:t>
    </w:r>
  </w:p>
  <w:p w14:paraId="694B8410" w14:textId="77777777" w:rsidR="00237A02" w:rsidRPr="007150A2" w:rsidRDefault="00237A02" w:rsidP="007150A2">
    <w:pPr>
      <w:pStyle w:val="Kopfzeile"/>
      <w:jc w:val="right"/>
      <w:rPr>
        <w:color w:val="00539F"/>
        <w:sz w:val="16"/>
        <w:szCs w:val="16"/>
      </w:rPr>
    </w:pPr>
    <w:r w:rsidRPr="007150A2">
      <w:rPr>
        <w:rFonts w:ascii="Frutiger 55 Roman" w:hAnsi="Frutiger 55 Roman"/>
        <w:color w:val="00539F"/>
        <w:sz w:val="16"/>
        <w:szCs w:val="16"/>
      </w:rPr>
      <w:t>84-666 666-9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8BC"/>
    <w:multiLevelType w:val="hybridMultilevel"/>
    <w:tmpl w:val="CFCA1772"/>
    <w:lvl w:ilvl="0" w:tplc="D73CC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CC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CE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42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A9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6D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26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28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61AB"/>
    <w:multiLevelType w:val="hybridMultilevel"/>
    <w:tmpl w:val="4CB29E3E"/>
    <w:lvl w:ilvl="0" w:tplc="2CC02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32E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61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DAC3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D01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9EC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29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FCA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D44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6783"/>
    <w:multiLevelType w:val="hybridMultilevel"/>
    <w:tmpl w:val="A36AAA56"/>
    <w:lvl w:ilvl="0" w:tplc="4AD64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C85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220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3C3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103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6C2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D4F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AE5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464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D5B32"/>
    <w:multiLevelType w:val="hybridMultilevel"/>
    <w:tmpl w:val="99B64844"/>
    <w:lvl w:ilvl="0" w:tplc="B81C8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96C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3AD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F6B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74F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185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565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A0F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865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A5172"/>
    <w:multiLevelType w:val="hybridMultilevel"/>
    <w:tmpl w:val="8E1EAA54"/>
    <w:lvl w:ilvl="0" w:tplc="C3F2C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829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282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87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C83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2F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50B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3C6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C9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B7BE6"/>
    <w:multiLevelType w:val="hybridMultilevel"/>
    <w:tmpl w:val="D24660A2"/>
    <w:lvl w:ilvl="0" w:tplc="8800F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1C6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1EC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ACE1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06F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26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20F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E42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E4B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A43A5"/>
    <w:multiLevelType w:val="hybridMultilevel"/>
    <w:tmpl w:val="94CCEC5A"/>
    <w:lvl w:ilvl="0" w:tplc="D2B85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34E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6AD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3ED7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3C3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B82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901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3E9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565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91669"/>
    <w:multiLevelType w:val="hybridMultilevel"/>
    <w:tmpl w:val="CB90D51E"/>
    <w:lvl w:ilvl="0" w:tplc="8F7E4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309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60B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1AC8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40A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9E0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382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E019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EE0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77736"/>
    <w:multiLevelType w:val="hybridMultilevel"/>
    <w:tmpl w:val="643E0C62"/>
    <w:lvl w:ilvl="0" w:tplc="861A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06A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08F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D02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8E0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CA9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B44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244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F49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90DB3"/>
    <w:multiLevelType w:val="hybridMultilevel"/>
    <w:tmpl w:val="7ADE345C"/>
    <w:lvl w:ilvl="0" w:tplc="0CA2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08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449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2E0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E62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6CF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BC93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CAD9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5CA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64D81"/>
    <w:multiLevelType w:val="hybridMultilevel"/>
    <w:tmpl w:val="26307FF0"/>
    <w:lvl w:ilvl="0" w:tplc="77EE6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604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907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224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281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186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98E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1AE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80261"/>
    <w:multiLevelType w:val="hybridMultilevel"/>
    <w:tmpl w:val="D9EE35E2"/>
    <w:lvl w:ilvl="0" w:tplc="6B342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0A1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BC1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6CE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DC4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40B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46D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F89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CC6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E772F"/>
    <w:multiLevelType w:val="hybridMultilevel"/>
    <w:tmpl w:val="311A3360"/>
    <w:lvl w:ilvl="0" w:tplc="5BFC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6C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42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C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46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2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1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2B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22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D60C7"/>
    <w:multiLevelType w:val="hybridMultilevel"/>
    <w:tmpl w:val="C83E99F2"/>
    <w:lvl w:ilvl="0" w:tplc="58F05C64">
      <w:start w:val="849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71223"/>
    <w:multiLevelType w:val="hybridMultilevel"/>
    <w:tmpl w:val="E9888B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9D408F"/>
    <w:multiLevelType w:val="hybridMultilevel"/>
    <w:tmpl w:val="03D8B64E"/>
    <w:lvl w:ilvl="0" w:tplc="5E02D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EED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0A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F00E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0C44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86D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60D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E23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AA4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4D"/>
    <w:rsid w:val="00163112"/>
    <w:rsid w:val="001A0520"/>
    <w:rsid w:val="0022370A"/>
    <w:rsid w:val="00237A02"/>
    <w:rsid w:val="00357BFC"/>
    <w:rsid w:val="00380D92"/>
    <w:rsid w:val="007150A2"/>
    <w:rsid w:val="0086090B"/>
    <w:rsid w:val="00891B49"/>
    <w:rsid w:val="00A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1026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tisSansSerif" w:hAnsi="RotisSansSerif"/>
      <w:b/>
      <w:bCs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  <w:lang w:val="de-CH"/>
    </w:rPr>
  </w:style>
  <w:style w:type="paragraph" w:styleId="berschrift3">
    <w:name w:val="heading 3"/>
    <w:basedOn w:val="Standard"/>
    <w:next w:val="Standard"/>
    <w:qFormat/>
    <w:pPr>
      <w:keepNext/>
      <w:ind w:right="-2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ind w:right="565"/>
      <w:outlineLvl w:val="3"/>
    </w:pPr>
    <w:rPr>
      <w:rFonts w:ascii="Arial" w:hAnsi="Arial" w:cs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RotisSansSerif" w:hAnsi="RotisSansSerif"/>
      <w:b/>
      <w:bCs/>
      <w:sz w:val="24"/>
      <w:lang w:val="de-CH"/>
    </w:rPr>
  </w:style>
  <w:style w:type="paragraph" w:styleId="Textkrper2">
    <w:name w:val="Body Text 2"/>
    <w:basedOn w:val="Standard"/>
    <w:rPr>
      <w:rFonts w:ascii="Arial" w:hAnsi="Arial" w:cs="Arial"/>
      <w:b/>
      <w:bCs/>
      <w:sz w:val="36"/>
      <w:lang w:val="de-CH"/>
    </w:rPr>
  </w:style>
  <w:style w:type="paragraph" w:styleId="Textkrper3">
    <w:name w:val="Body Text 3"/>
    <w:basedOn w:val="Standard"/>
    <w:rPr>
      <w:rFonts w:ascii="Arial" w:hAnsi="Arial" w:cs="Arial"/>
      <w:szCs w:val="15"/>
    </w:rPr>
  </w:style>
  <w:style w:type="character" w:styleId="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" w:hAnsi="Arial" w:cs="Arial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6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ufklaerung@susyutzinger.ch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usyutzinger:Documents:SU%20Stiftung%20fu&#776;r%20Tierschutz:Admin%20-%20PR:SUST%20-%20Logos%20und%20Vorlagen:SUST_Brief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HD:Users:susyutzinger:Documents:SU Stiftung für Tierschutz:Admin - PR:SUST - Logos und Vorlagen:SUST_Brief.dot</Template>
  <TotalTime>0</TotalTime>
  <Pages>1</Pages>
  <Words>160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Winterthur, 14</vt:lpstr>
    </vt:vector>
  </TitlesOfParts>
  <Company>Graphische Produkte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Winterthur, 14</dc:title>
  <dc:subject/>
  <dc:creator>Susy Utzinger</dc:creator>
  <cp:keywords/>
  <dc:description/>
  <cp:lastModifiedBy>Microsoft Office-Anwender</cp:lastModifiedBy>
  <cp:revision>2</cp:revision>
  <cp:lastPrinted>2007-02-06T13:23:00Z</cp:lastPrinted>
  <dcterms:created xsi:type="dcterms:W3CDTF">2017-08-02T15:59:00Z</dcterms:created>
  <dcterms:modified xsi:type="dcterms:W3CDTF">2017-08-02T15:59:00Z</dcterms:modified>
</cp:coreProperties>
</file>